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0" w:rsidRPr="00EE426C" w:rsidRDefault="00CC6090" w:rsidP="00C24DEF">
      <w:pPr>
        <w:pStyle w:val="papertitle"/>
      </w:pPr>
      <w:r>
        <w:t>Contribution Title</w:t>
      </w:r>
    </w:p>
    <w:p w:rsidR="00CC6090" w:rsidRPr="00EE426C" w:rsidRDefault="00CC6090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C6090" w:rsidRPr="00EE426C" w:rsidRDefault="00CC6090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C6090" w:rsidRPr="006809AE" w:rsidRDefault="00CC6090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C6090" w:rsidRPr="00EE426C" w:rsidRDefault="00CC6090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CC6090" w:rsidRPr="00EE426C" w:rsidRDefault="00CC6090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C6090" w:rsidRDefault="00CC6090" w:rsidP="00C24DEF">
      <w:pPr>
        <w:pStyle w:val="heading1"/>
      </w:pPr>
      <w:r>
        <w:t>First Section</w:t>
      </w:r>
    </w:p>
    <w:p w:rsidR="00CC6090" w:rsidRPr="006809AE" w:rsidRDefault="00CC6090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C6090" w:rsidRPr="00EE426C" w:rsidRDefault="00CC6090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C6090" w:rsidRDefault="00CC6090" w:rsidP="00C24DEF">
      <w:r>
        <w:t>Subsequent paragraphs, however, are indented.</w:t>
      </w:r>
    </w:p>
    <w:p w:rsidR="00CC6090" w:rsidRDefault="00CC6090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CC6090" w:rsidRDefault="00CC6090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fldSimple w:instr=" REF _Ref467509391 \h  \* MERGEFORMAT ">
        <w:r w:rsidRPr="00EE1BBB">
          <w:t xml:space="preserve">Table </w:t>
        </w:r>
        <w:r w:rsidRPr="00EE1BBB">
          <w:rPr>
            <w:noProof/>
          </w:rPr>
          <w:t>1</w:t>
        </w:r>
      </w:fldSimple>
      <w:r>
        <w:rPr>
          <w:rStyle w:val="heading40"/>
          <w:i w:val="0"/>
        </w:rPr>
        <w:t xml:space="preserve"> gives a summary of all heading levels.</w:t>
      </w:r>
    </w:p>
    <w:p w:rsidR="00CC6090" w:rsidRDefault="00CC6090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fldSimple w:instr=" SEQ &quot;Table&quot; \* MERGEFORMAT ">
        <w:r>
          <w:rPr>
            <w:b/>
            <w:noProof/>
          </w:rPr>
          <w:t>1</w:t>
        </w:r>
      </w:fldSimple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92"/>
        <w:gridCol w:w="3444"/>
        <w:gridCol w:w="1753"/>
      </w:tblGrid>
      <w:tr w:rsidR="00CC6090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C6090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CC6090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CC6090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C6090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C6090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CC6090" w:rsidRPr="009A3755" w:rsidRDefault="00CC6090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CC6090" w:rsidRDefault="00CC6090" w:rsidP="00EC51EE">
      <w:pPr>
        <w:spacing w:before="240"/>
        <w:ind w:firstLine="0"/>
      </w:pPr>
      <w:r>
        <w:t xml:space="preserve">Displayed equations are centered and set on a separate line. </w:t>
      </w:r>
    </w:p>
    <w:p w:rsidR="00CC6090" w:rsidRDefault="00CC6090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1" w:name="_Ref467511674"/>
      <w:bookmarkEnd w:id="1"/>
      <w:r>
        <w:t>)</w:t>
      </w:r>
    </w:p>
    <w:p w:rsidR="00CC6090" w:rsidRPr="00D000D8" w:rsidRDefault="00CC6090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fldSimple w:instr=" REF _Ref467515387 \h  \* MERGEFORMAT ">
        <w:r w:rsidRPr="00D000D8">
          <w:t>Fig. 1</w:t>
        </w:r>
      </w:fldSimple>
      <w:r w:rsidRPr="00D000D8">
        <w:t>).</w:t>
      </w:r>
    </w:p>
    <w:p w:rsidR="00CC6090" w:rsidRPr="00EE1BBB" w:rsidRDefault="00CC6090" w:rsidP="00EE1BBB">
      <w:pPr>
        <w:spacing w:before="360"/>
        <w:ind w:left="227" w:hanging="227"/>
      </w:pPr>
      <w:r w:rsidRPr="00254D7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m 1" o:spid="_x0000_i1025" type="#_x0000_t75" style="width:345.75pt;height:14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8hMSi3AAAAAUBAAAPAAAAZHJzL2Rvd25y&#10;ZXYueG1sTI/BTsMwEETvSPyDtUjcqJOUVDRkU6FKXBFNERI3N16cQLwOsduEv8dwKZeVRjOaeVtu&#10;ZtuLE42+c4yQLhIQxI3THRuEl/3jzR0IHxRr1TsmhG/ysKkuL0pVaDfxjk51MCKWsC8UQhvCUEjp&#10;m5as8gs3EEfv3Y1WhShHI/Woplhue5klyUpa1XFcaNVA25aaz/poEZ7T5f61nszW2N1TJpdTfvvx&#10;9YZ4fTU/3IMINIdzGH7xIzpUkengjqy96BHiI+HvRm+1TnMQB4RsneUgq1L+p69+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">
            <v:imagedata r:id="rId7" o:title="" croptop="-2300f" cropbottom="-2300f" cropleft="-96f" cropright="-884f"/>
            <o:lock v:ext="edit" aspectratio="f"/>
          </v:shape>
        </w:pict>
      </w:r>
    </w:p>
    <w:p w:rsidR="00CC6090" w:rsidRDefault="00CC6090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fldSimple w:instr=" SEQ &quot;Figure&quot; \* MERGEFORMAT ">
        <w:r>
          <w:rPr>
            <w:b/>
            <w:noProof/>
          </w:rPr>
          <w:t>1</w:t>
        </w:r>
      </w:fldSimple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CC6090" w:rsidRPr="00F55A71" w:rsidRDefault="00CC6090" w:rsidP="002D48C5">
      <w:pPr>
        <w:pStyle w:val="p1a"/>
      </w:pPr>
      <w:r w:rsidRPr="00F55A71">
        <w:t>For citations of references, we prefer the use of square brackets and consecutive nu</w:t>
      </w:r>
      <w:r w:rsidRPr="00F55A71">
        <w:t>m</w:t>
      </w:r>
      <w:r w:rsidRPr="00F55A71">
        <w:t>bers. Citations using labels or the author/year convention are also acceptable. The following bibliography provides a sample reference list with entries for journal art</w:t>
      </w:r>
      <w:r w:rsidRPr="00F55A71">
        <w:t>i</w:t>
      </w:r>
      <w:r w:rsidRPr="00F55A71">
        <w:t>cles [1], an LNCS chapter [2], a book [3], proceedings without editors [4], as well as a URL [5].</w:t>
      </w:r>
    </w:p>
    <w:p w:rsidR="00CC6090" w:rsidRDefault="00CC6090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CC6090" w:rsidRDefault="00CC6090" w:rsidP="00606587">
      <w:pPr>
        <w:pStyle w:val="referenceitem"/>
      </w:pPr>
      <w:r>
        <w:t>Author, F.: Article title. Journal 2(5), 99–110 (2016).</w:t>
      </w:r>
    </w:p>
    <w:p w:rsidR="00CC6090" w:rsidRDefault="00CC6090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CC6090" w:rsidRDefault="00CC6090" w:rsidP="00606587">
      <w:pPr>
        <w:pStyle w:val="referenceitem"/>
      </w:pPr>
      <w:r>
        <w:t>Author, F., Author, S., Author, T.: Book title. 2nd edn. Publisher, Location (1999).</w:t>
      </w:r>
    </w:p>
    <w:p w:rsidR="00CC6090" w:rsidRDefault="00CC6090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CC6090" w:rsidRPr="00606587" w:rsidRDefault="00CC6090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CC6090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90" w:rsidRDefault="00CC6090">
      <w:r>
        <w:separator/>
      </w:r>
    </w:p>
  </w:endnote>
  <w:endnote w:type="continuationSeparator" w:id="0">
    <w:p w:rsidR="00CC6090" w:rsidRDefault="00CC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90" w:rsidRDefault="00CC6090" w:rsidP="009F7FCE">
      <w:pPr>
        <w:ind w:firstLine="0"/>
      </w:pPr>
      <w:r>
        <w:separator/>
      </w:r>
    </w:p>
  </w:footnote>
  <w:footnote w:type="continuationSeparator" w:id="0">
    <w:p w:rsidR="00CC6090" w:rsidRDefault="00CC6090" w:rsidP="009F7FCE">
      <w:pPr>
        <w:ind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90" w:rsidRDefault="00CC6090" w:rsidP="00F321B4">
    <w:pPr>
      <w:pStyle w:val="Header"/>
    </w:pPr>
    <w:fldSimple w:instr="PAGE   \* MERGEFORMAT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90" w:rsidRDefault="00CC6090" w:rsidP="002D48C5">
    <w:pPr>
      <w:pStyle w:val="Header"/>
      <w:jc w:val="right"/>
    </w:pPr>
    <w:fldSimple w:instr="PAGE   \* MERGEFORMAT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hint="default"/>
      </w:rPr>
    </w:lvl>
  </w:abstractNum>
  <w:abstractNum w:abstractNumId="2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cs="Times New Roman" w:hint="default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1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FCE"/>
    <w:rsid w:val="00071C12"/>
    <w:rsid w:val="00192151"/>
    <w:rsid w:val="001A02F0"/>
    <w:rsid w:val="001D7555"/>
    <w:rsid w:val="00254D77"/>
    <w:rsid w:val="002C5825"/>
    <w:rsid w:val="002D3488"/>
    <w:rsid w:val="002D48C5"/>
    <w:rsid w:val="003E3370"/>
    <w:rsid w:val="0051304D"/>
    <w:rsid w:val="00606587"/>
    <w:rsid w:val="006809AE"/>
    <w:rsid w:val="008F2D4C"/>
    <w:rsid w:val="009930E4"/>
    <w:rsid w:val="009A3755"/>
    <w:rsid w:val="009B2539"/>
    <w:rsid w:val="009F7FCE"/>
    <w:rsid w:val="00A4675C"/>
    <w:rsid w:val="00A97482"/>
    <w:rsid w:val="00B23481"/>
    <w:rsid w:val="00BA0F45"/>
    <w:rsid w:val="00C24DEF"/>
    <w:rsid w:val="00CC6090"/>
    <w:rsid w:val="00D000D8"/>
    <w:rsid w:val="00DB42F5"/>
    <w:rsid w:val="00DC2CA9"/>
    <w:rsid w:val="00E603C7"/>
    <w:rsid w:val="00EC51EE"/>
    <w:rsid w:val="00EE1BBB"/>
    <w:rsid w:val="00EE426C"/>
    <w:rsid w:val="00F321B4"/>
    <w:rsid w:val="00F55A71"/>
    <w:rsid w:val="00F5783C"/>
    <w:rsid w:val="00FB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sz w:val="20"/>
      <w:szCs w:val="20"/>
      <w:lang w:val="en-US" w:eastAsia="en-US"/>
    </w:rPr>
  </w:style>
  <w:style w:type="paragraph" w:styleId="Heading10">
    <w:name w:val="heading 1"/>
    <w:basedOn w:val="Normal"/>
    <w:next w:val="p1a"/>
    <w:link w:val="Heading1Char"/>
    <w:uiPriority w:val="99"/>
    <w:qFormat/>
    <w:rsid w:val="00BA0F45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link w:val="Heading2Char"/>
    <w:uiPriority w:val="99"/>
    <w:qFormat/>
    <w:rsid w:val="00BA0F45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0F45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A0F45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9F081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9F081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81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81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customStyle="1" w:styleId="abstract">
    <w:name w:val="abstract"/>
    <w:basedOn w:val="Normal"/>
    <w:uiPriority w:val="99"/>
    <w:rsid w:val="00BA0F45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uiPriority w:val="99"/>
    <w:rsid w:val="00BA0F45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uiPriority w:val="99"/>
    <w:rsid w:val="00BA0F45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uiPriority w:val="99"/>
    <w:rsid w:val="00BA0F45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uiPriority w:val="99"/>
    <w:rsid w:val="00BA0F45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uiPriority w:val="99"/>
    <w:rsid w:val="00BA0F45"/>
    <w:rPr>
      <w:rFonts w:ascii="Courier" w:hAnsi="Courier" w:cs="Times New Roman"/>
      <w:noProof/>
    </w:rPr>
  </w:style>
  <w:style w:type="paragraph" w:customStyle="1" w:styleId="equation">
    <w:name w:val="equation"/>
    <w:basedOn w:val="Normal"/>
    <w:next w:val="Normal"/>
    <w:uiPriority w:val="99"/>
    <w:rsid w:val="00BA0F45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uiPriority w:val="99"/>
    <w:rsid w:val="00BA0F45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rsid w:val="00BA0F45"/>
    <w:rPr>
      <w:rFonts w:cs="Times New Roman"/>
      <w:position w:val="0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BA0F45"/>
  </w:style>
  <w:style w:type="character" w:customStyle="1" w:styleId="FooterChar">
    <w:name w:val="Footer Char"/>
    <w:basedOn w:val="DefaultParagraphFont"/>
    <w:link w:val="Footer"/>
    <w:uiPriority w:val="99"/>
    <w:semiHidden/>
    <w:rsid w:val="009F081F"/>
    <w:rPr>
      <w:sz w:val="20"/>
      <w:szCs w:val="20"/>
      <w:lang w:val="en-US" w:eastAsia="en-US"/>
    </w:rPr>
  </w:style>
  <w:style w:type="paragraph" w:customStyle="1" w:styleId="heading1">
    <w:name w:val="heading1"/>
    <w:basedOn w:val="Normal"/>
    <w:next w:val="p1a"/>
    <w:uiPriority w:val="99"/>
    <w:rsid w:val="00BA0F45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uiPriority w:val="99"/>
    <w:rsid w:val="00BA0F45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uiPriority w:val="99"/>
    <w:rsid w:val="00BA0F45"/>
    <w:rPr>
      <w:rFonts w:cs="Times New Roman"/>
      <w:b/>
    </w:rPr>
  </w:style>
  <w:style w:type="character" w:customStyle="1" w:styleId="heading40">
    <w:name w:val="heading4"/>
    <w:basedOn w:val="DefaultParagraphFont"/>
    <w:uiPriority w:val="99"/>
    <w:rsid w:val="00BA0F45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BA0F45"/>
    <w:rPr>
      <w:rFonts w:cs="Times New Roman"/>
      <w:color w:val="auto"/>
      <w:u w:val="none"/>
    </w:rPr>
  </w:style>
  <w:style w:type="paragraph" w:customStyle="1" w:styleId="image">
    <w:name w:val="image"/>
    <w:basedOn w:val="Normal"/>
    <w:next w:val="Normal"/>
    <w:uiPriority w:val="99"/>
    <w:rsid w:val="00BA0F45"/>
    <w:pPr>
      <w:spacing w:before="240" w:after="120"/>
      <w:ind w:firstLine="0"/>
      <w:jc w:val="center"/>
    </w:pPr>
  </w:style>
  <w:style w:type="paragraph" w:customStyle="1" w:styleId="keywords">
    <w:name w:val="keywords"/>
    <w:basedOn w:val="abstract"/>
    <w:next w:val="heading1"/>
    <w:uiPriority w:val="99"/>
    <w:rsid w:val="00BA0F45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uiPriority w:val="99"/>
    <w:semiHidden/>
    <w:rsid w:val="00BA0F45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81F"/>
    <w:rPr>
      <w:sz w:val="20"/>
      <w:szCs w:val="20"/>
      <w:lang w:val="en-US" w:eastAsia="en-US"/>
    </w:rPr>
  </w:style>
  <w:style w:type="paragraph" w:customStyle="1" w:styleId="numitem">
    <w:name w:val="numitem"/>
    <w:basedOn w:val="Normal"/>
    <w:uiPriority w:val="99"/>
    <w:rsid w:val="00BA0F45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uiPriority w:val="99"/>
    <w:rsid w:val="00BA0F45"/>
    <w:pPr>
      <w:ind w:firstLine="0"/>
    </w:pPr>
  </w:style>
  <w:style w:type="paragraph" w:customStyle="1" w:styleId="programcode">
    <w:name w:val="programcode"/>
    <w:basedOn w:val="Normal"/>
    <w:uiPriority w:val="99"/>
    <w:rsid w:val="00BA0F4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uiPriority w:val="99"/>
    <w:rsid w:val="00BA0F45"/>
    <w:pPr>
      <w:numPr>
        <w:numId w:val="9"/>
      </w:numPr>
      <w:spacing w:line="220" w:lineRule="atLeast"/>
    </w:pPr>
    <w:rPr>
      <w:sz w:val="18"/>
    </w:rPr>
  </w:style>
  <w:style w:type="paragraph" w:customStyle="1" w:styleId="runninghead-left">
    <w:name w:val="running head - left"/>
    <w:basedOn w:val="Normal"/>
    <w:uiPriority w:val="99"/>
    <w:rsid w:val="00BA0F45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uiPriority w:val="99"/>
    <w:rsid w:val="00BA0F45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BA0F45"/>
    <w:rPr>
      <w:rFonts w:cs="Times New Roman"/>
      <w:sz w:val="18"/>
    </w:rPr>
  </w:style>
  <w:style w:type="paragraph" w:customStyle="1" w:styleId="papertitle">
    <w:name w:val="papertitle"/>
    <w:basedOn w:val="Normal"/>
    <w:next w:val="author"/>
    <w:uiPriority w:val="99"/>
    <w:rsid w:val="00BA0F45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uiPriority w:val="99"/>
    <w:rsid w:val="00BA0F45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uiPriority w:val="99"/>
    <w:rsid w:val="00BA0F45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uiPriority w:val="99"/>
    <w:rsid w:val="00BA0F45"/>
    <w:rPr>
      <w:rFonts w:ascii="Courier" w:hAnsi="Courier" w:cs="Times New Roman"/>
      <w:noProof/>
    </w:rPr>
  </w:style>
  <w:style w:type="character" w:customStyle="1" w:styleId="ORCID">
    <w:name w:val="ORCID"/>
    <w:basedOn w:val="DefaultParagraphFont"/>
    <w:uiPriority w:val="99"/>
    <w:rsid w:val="00BA0F45"/>
    <w:rPr>
      <w:rFonts w:cs="Times New Roman"/>
      <w:position w:val="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A0F45"/>
    <w:pPr>
      <w:spacing w:line="220" w:lineRule="atLeast"/>
      <w:ind w:left="227" w:hanging="227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81F"/>
    <w:rPr>
      <w:sz w:val="20"/>
      <w:szCs w:val="20"/>
      <w:lang w:val="en-US" w:eastAsia="en-US"/>
    </w:rPr>
  </w:style>
  <w:style w:type="paragraph" w:customStyle="1" w:styleId="ReferenceLine">
    <w:name w:val="ReferenceLine"/>
    <w:basedOn w:val="p1a"/>
    <w:uiPriority w:val="99"/>
    <w:semiHidden/>
    <w:rsid w:val="00BA0F45"/>
    <w:pPr>
      <w:spacing w:line="200" w:lineRule="exact"/>
    </w:pPr>
    <w:rPr>
      <w:sz w:val="16"/>
    </w:rPr>
  </w:style>
  <w:style w:type="numbering" w:customStyle="1" w:styleId="itemization1">
    <w:name w:val="itemization1"/>
    <w:rsid w:val="009F081F"/>
    <w:pPr>
      <w:numPr>
        <w:numId w:val="1"/>
      </w:numPr>
    </w:pPr>
  </w:style>
  <w:style w:type="numbering" w:customStyle="1" w:styleId="itemization2">
    <w:name w:val="itemization2"/>
    <w:rsid w:val="009F081F"/>
    <w:pPr>
      <w:numPr>
        <w:numId w:val="3"/>
      </w:numPr>
    </w:pPr>
  </w:style>
  <w:style w:type="numbering" w:customStyle="1" w:styleId="headings">
    <w:name w:val="headings"/>
    <w:rsid w:val="009F081F"/>
    <w:pPr>
      <w:numPr>
        <w:numId w:val="7"/>
      </w:numPr>
    </w:pPr>
  </w:style>
  <w:style w:type="numbering" w:customStyle="1" w:styleId="arabnumitem">
    <w:name w:val="arabnumitem"/>
    <w:rsid w:val="009F081F"/>
    <w:pPr>
      <w:numPr>
        <w:numId w:val="5"/>
      </w:numPr>
    </w:pPr>
  </w:style>
  <w:style w:type="numbering" w:customStyle="1" w:styleId="referencelist">
    <w:name w:val="referencelist"/>
    <w:rsid w:val="009F081F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423</Words>
  <Characters>2414</Characters>
  <Application>Microsoft Office Outlook</Application>
  <DocSecurity>0</DocSecurity>
  <Lines>0</Lines>
  <Paragraphs>0</Paragraphs>
  <ScaleCrop>false</ScaleCrop>
  <Company>dataspect IT-Services, Neckargemuend, Germany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Title</dc:title>
  <dc:subject/>
  <dc:creator>Markus Richter</dc:creator>
  <cp:keywords/>
  <dc:description>Formats and macros for Springer Lecture Notes</dc:description>
  <cp:lastModifiedBy>Артур 2</cp:lastModifiedBy>
  <cp:revision>2</cp:revision>
  <dcterms:created xsi:type="dcterms:W3CDTF">2021-09-11T11:45:00Z</dcterms:created>
  <dcterms:modified xsi:type="dcterms:W3CDTF">2021-09-11T11:45:00Z</dcterms:modified>
</cp:coreProperties>
</file>